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40" w:rsidRDefault="00406640" w:rsidP="00507E51">
      <w:pPr>
        <w:jc w:val="center"/>
        <w:rPr>
          <w:i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Інформація про діяльність організації</w:t>
      </w:r>
    </w:p>
    <w:p w:rsidR="00406640" w:rsidRDefault="00406640" w:rsidP="00507E51">
      <w:pPr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Загальний обсяг інформації про діяльність організації не повинен перевищувати  2-х сторінок.</w:t>
      </w:r>
    </w:p>
    <w:p w:rsidR="00406640" w:rsidRDefault="00406640" w:rsidP="00507E51">
      <w:pPr>
        <w:rPr>
          <w:i/>
          <w:color w:val="000000"/>
          <w:sz w:val="28"/>
          <w:szCs w:val="28"/>
          <w:lang w:val="uk-UA"/>
        </w:rPr>
      </w:pPr>
    </w:p>
    <w:p w:rsidR="00406640" w:rsidRDefault="00406640" w:rsidP="00507E51">
      <w:pPr>
        <w:numPr>
          <w:ilvl w:val="0"/>
          <w:numId w:val="2"/>
        </w:numPr>
        <w:suppressAutoHyphens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Назва організації та організаційно-правова форма</w:t>
      </w:r>
    </w:p>
    <w:p w:rsidR="00406640" w:rsidRDefault="00406640" w:rsidP="00507E51">
      <w:pPr>
        <w:numPr>
          <w:ilvl w:val="0"/>
          <w:numId w:val="2"/>
        </w:numPr>
        <w:suppressAutoHyphens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Дата створення організації</w:t>
      </w:r>
    </w:p>
    <w:p w:rsidR="00406640" w:rsidRDefault="00406640" w:rsidP="00507E51">
      <w:pPr>
        <w:numPr>
          <w:ilvl w:val="0"/>
          <w:numId w:val="2"/>
        </w:numPr>
        <w:suppressAutoHyphens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Мета та основні напрямки діяльності організації відповідно до Статуту організації </w:t>
      </w:r>
    </w:p>
    <w:p w:rsidR="00406640" w:rsidRDefault="00406640" w:rsidP="00507E51">
      <w:pPr>
        <w:numPr>
          <w:ilvl w:val="0"/>
          <w:numId w:val="2"/>
        </w:numPr>
        <w:suppressAutoHyphens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Досвід діяльності організації з тематики проекту та  результати такої діяльності              </w:t>
      </w:r>
      <w:r>
        <w:rPr>
          <w:color w:val="000000"/>
          <w:sz w:val="28"/>
          <w:szCs w:val="28"/>
          <w:lang w:val="uk-UA"/>
        </w:rPr>
        <w:t>(до 3-х абзаців)</w:t>
      </w:r>
    </w:p>
    <w:p w:rsidR="00406640" w:rsidRDefault="00406640" w:rsidP="00507E51">
      <w:pPr>
        <w:ind w:left="720"/>
        <w:rPr>
          <w:b/>
          <w:color w:val="000000"/>
          <w:sz w:val="28"/>
          <w:szCs w:val="28"/>
          <w:lang w:val="uk-UA"/>
        </w:rPr>
      </w:pPr>
    </w:p>
    <w:p w:rsidR="00406640" w:rsidRDefault="00406640" w:rsidP="00507E51">
      <w:pPr>
        <w:numPr>
          <w:ilvl w:val="0"/>
          <w:numId w:val="2"/>
        </w:numPr>
        <w:suppressAutoHyphens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Досвід  виконання програм (реалізації проектів, заходів) протягом останніх двох років за рахунок бюджетних коштів та/або інших джерел фінансування:</w:t>
      </w:r>
    </w:p>
    <w:tbl>
      <w:tblPr>
        <w:tblW w:w="0" w:type="auto"/>
        <w:tblInd w:w="-5" w:type="dxa"/>
        <w:tblLayout w:type="fixed"/>
        <w:tblLook w:val="0000"/>
      </w:tblPr>
      <w:tblGrid>
        <w:gridCol w:w="568"/>
        <w:gridCol w:w="1987"/>
        <w:gridCol w:w="1559"/>
        <w:gridCol w:w="1559"/>
        <w:gridCol w:w="1701"/>
        <w:gridCol w:w="2311"/>
      </w:tblGrid>
      <w:tr w:rsidR="00406640" w:rsidTr="007A1DBC">
        <w:trPr>
          <w:trHeight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Назва проекту (програми, заходу)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Сума фінансової підтримки,  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Період  виконання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0" w:rsidRDefault="00406640" w:rsidP="007A1DBC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Короткий опис </w:t>
            </w:r>
          </w:p>
          <w:p w:rsidR="00406640" w:rsidRDefault="00406640" w:rsidP="007A1DBC"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(3-4 речення) проекту</w:t>
            </w:r>
          </w:p>
        </w:tc>
      </w:tr>
      <w:tr w:rsidR="00406640" w:rsidTr="007A1DBC">
        <w:trPr>
          <w:trHeight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06640" w:rsidTr="007A1DBC">
        <w:trPr>
          <w:trHeight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06640" w:rsidTr="007A1DBC">
        <w:trPr>
          <w:trHeight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…..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06640" w:rsidTr="007A1DBC">
        <w:trPr>
          <w:trHeight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06640" w:rsidRDefault="00406640" w:rsidP="00507E51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</w:p>
    <w:p w:rsidR="00406640" w:rsidRDefault="00406640" w:rsidP="00507E51">
      <w:pPr>
        <w:numPr>
          <w:ilvl w:val="0"/>
          <w:numId w:val="2"/>
        </w:numPr>
        <w:suppressAutoHyphens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Матеріально-технічна база</w:t>
      </w:r>
    </w:p>
    <w:p w:rsidR="00406640" w:rsidRDefault="00406640" w:rsidP="00507E51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Наявність власного (орендованого – із зазначенням джерел оплати оренди офісу на період реалізації проекту (програми, заходу), офісної техніки (із зазначенням виду  та кількості) інших ресурсів організації.</w:t>
      </w:r>
    </w:p>
    <w:p w:rsidR="00406640" w:rsidRDefault="00406640" w:rsidP="00507E51">
      <w:pPr>
        <w:numPr>
          <w:ilvl w:val="0"/>
          <w:numId w:val="2"/>
        </w:numPr>
        <w:suppressAutoHyphens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Кадрове забезпечення</w:t>
      </w:r>
    </w:p>
    <w:tbl>
      <w:tblPr>
        <w:tblW w:w="0" w:type="auto"/>
        <w:tblInd w:w="-5" w:type="dxa"/>
        <w:tblLayout w:type="fixed"/>
        <w:tblLook w:val="0000"/>
      </w:tblPr>
      <w:tblGrid>
        <w:gridCol w:w="796"/>
        <w:gridCol w:w="3188"/>
        <w:gridCol w:w="2597"/>
        <w:gridCol w:w="3283"/>
      </w:tblGrid>
      <w:tr w:rsidR="00406640" w:rsidTr="007A1DB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ПІБ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Посада та основні обов’язки у організації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Кваліфікація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0" w:rsidRDefault="00406640" w:rsidP="007A1DBC"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Досвід роботи (3-4 речення) </w:t>
            </w:r>
          </w:p>
        </w:tc>
      </w:tr>
      <w:tr w:rsidR="00406640" w:rsidTr="007A1DB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0" w:rsidRDefault="00406640" w:rsidP="007A1DB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06640" w:rsidRDefault="00406640" w:rsidP="00507E5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__________________</w:t>
      </w:r>
    </w:p>
    <w:p w:rsidR="00406640" w:rsidRDefault="00406640" w:rsidP="00507E51">
      <w:pPr>
        <w:rPr>
          <w:color w:val="000000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дата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підпис (П.І.Б., посада)</w:t>
      </w:r>
    </w:p>
    <w:p w:rsidR="00406640" w:rsidRDefault="00406640" w:rsidP="00507E51">
      <w:pPr>
        <w:rPr>
          <w:b/>
          <w:color w:val="000000"/>
          <w:sz w:val="28"/>
          <w:szCs w:val="22"/>
          <w:lang w:val="uk-UA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М.П.</w:t>
      </w:r>
    </w:p>
    <w:p w:rsidR="00406640" w:rsidRDefault="00406640" w:rsidP="00507E51">
      <w:pPr>
        <w:rPr>
          <w:sz w:val="28"/>
          <w:szCs w:val="28"/>
          <w:lang w:val="uk-UA"/>
        </w:rPr>
      </w:pPr>
    </w:p>
    <w:p w:rsidR="00406640" w:rsidRPr="00D967E1" w:rsidRDefault="00406640" w:rsidP="00507E51">
      <w:pPr>
        <w:rPr>
          <w:sz w:val="28"/>
          <w:szCs w:val="28"/>
          <w:lang w:val="uk-UA"/>
        </w:rPr>
      </w:pPr>
    </w:p>
    <w:p w:rsidR="00406640" w:rsidRPr="00507E51" w:rsidRDefault="00406640" w:rsidP="00507E51">
      <w:pPr>
        <w:rPr>
          <w:szCs w:val="28"/>
        </w:rPr>
      </w:pPr>
    </w:p>
    <w:sectPr w:rsidR="00406640" w:rsidRPr="00507E51" w:rsidSect="0073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4D7121D2"/>
    <w:multiLevelType w:val="hybridMultilevel"/>
    <w:tmpl w:val="7B26E6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479"/>
    <w:rsid w:val="00277560"/>
    <w:rsid w:val="002D29A1"/>
    <w:rsid w:val="00406640"/>
    <w:rsid w:val="00507E51"/>
    <w:rsid w:val="00673800"/>
    <w:rsid w:val="00734054"/>
    <w:rsid w:val="007A1DBC"/>
    <w:rsid w:val="008637DE"/>
    <w:rsid w:val="009F162F"/>
    <w:rsid w:val="00AB1496"/>
    <w:rsid w:val="00B17F6A"/>
    <w:rsid w:val="00CF3479"/>
    <w:rsid w:val="00D116B2"/>
    <w:rsid w:val="00D967E1"/>
    <w:rsid w:val="00DB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8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177</Words>
  <Characters>1012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2017-03-17T11:20:00Z</dcterms:created>
  <dcterms:modified xsi:type="dcterms:W3CDTF">2018-04-11T12:33:00Z</dcterms:modified>
</cp:coreProperties>
</file>