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3F" w:rsidRPr="009F162F" w:rsidRDefault="0084773F" w:rsidP="0015717E">
      <w:pPr>
        <w:ind w:left="283"/>
        <w:jc w:val="center"/>
        <w:rPr>
          <w:b/>
          <w:spacing w:val="10"/>
          <w:sz w:val="26"/>
          <w:szCs w:val="28"/>
          <w:lang w:val="uk-UA"/>
        </w:rPr>
      </w:pPr>
      <w:r w:rsidRPr="009F162F">
        <w:rPr>
          <w:b/>
          <w:spacing w:val="10"/>
          <w:sz w:val="26"/>
          <w:szCs w:val="28"/>
          <w:lang w:val="uk-UA"/>
        </w:rPr>
        <w:t>Опис проекту та кошторис витрат для його реалізації</w:t>
      </w:r>
    </w:p>
    <w:tbl>
      <w:tblPr>
        <w:tblW w:w="95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122"/>
        <w:gridCol w:w="1905"/>
        <w:gridCol w:w="4471"/>
        <w:gridCol w:w="42"/>
      </w:tblGrid>
      <w:tr w:rsidR="0084773F" w:rsidRPr="009F162F" w:rsidTr="00DB2D3F">
        <w:trPr>
          <w:gridAfter w:val="1"/>
          <w:wAfter w:w="42" w:type="dxa"/>
          <w:trHeight w:val="240"/>
        </w:trPr>
        <w:tc>
          <w:tcPr>
            <w:tcW w:w="5027" w:type="dxa"/>
            <w:gridSpan w:val="2"/>
            <w:tcBorders>
              <w:top w:val="double" w:sz="4" w:space="0" w:color="auto"/>
            </w:tcBorders>
          </w:tcPr>
          <w:p w:rsidR="0084773F" w:rsidRPr="009F162F" w:rsidRDefault="0084773F" w:rsidP="00DB2D3F">
            <w:pPr>
              <w:jc w:val="right"/>
              <w:rPr>
                <w:b/>
                <w:lang w:val="uk-UA" w:eastAsia="en-US"/>
              </w:rPr>
            </w:pPr>
            <w:r w:rsidRPr="009F162F">
              <w:rPr>
                <w:b/>
                <w:lang w:val="uk-UA" w:eastAsia="en-US"/>
              </w:rPr>
              <w:t>Дата реєстрації :</w:t>
            </w:r>
          </w:p>
        </w:tc>
        <w:tc>
          <w:tcPr>
            <w:tcW w:w="4471" w:type="dxa"/>
            <w:tcBorders>
              <w:top w:val="doub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i/>
                <w:sz w:val="16"/>
                <w:szCs w:val="16"/>
                <w:lang w:val="uk-UA" w:eastAsia="en-US"/>
              </w:rPr>
            </w:pPr>
            <w:r w:rsidRPr="009F162F">
              <w:rPr>
                <w:i/>
                <w:sz w:val="16"/>
                <w:szCs w:val="16"/>
                <w:lang w:val="uk-UA" w:eastAsia="en-US"/>
              </w:rPr>
              <w:t xml:space="preserve">Заповнюється організатором конкурсу </w:t>
            </w:r>
          </w:p>
        </w:tc>
      </w:tr>
      <w:tr w:rsidR="0084773F" w:rsidRPr="009F162F" w:rsidTr="00DB2D3F">
        <w:trPr>
          <w:gridAfter w:val="1"/>
          <w:wAfter w:w="42" w:type="dxa"/>
          <w:trHeight w:val="471"/>
        </w:trPr>
        <w:tc>
          <w:tcPr>
            <w:tcW w:w="5027" w:type="dxa"/>
            <w:gridSpan w:val="2"/>
          </w:tcPr>
          <w:p w:rsidR="0084773F" w:rsidRPr="009F162F" w:rsidRDefault="0084773F" w:rsidP="00DB2D3F">
            <w:pPr>
              <w:jc w:val="right"/>
              <w:rPr>
                <w:b/>
                <w:lang w:val="uk-UA" w:eastAsia="en-US"/>
              </w:rPr>
            </w:pPr>
            <w:r w:rsidRPr="009F162F">
              <w:rPr>
                <w:b/>
                <w:lang w:val="uk-UA" w:eastAsia="en-US"/>
              </w:rPr>
              <w:t>Реєстраційний номер :</w:t>
            </w:r>
          </w:p>
        </w:tc>
        <w:tc>
          <w:tcPr>
            <w:tcW w:w="4471" w:type="dxa"/>
          </w:tcPr>
          <w:p w:rsidR="0084773F" w:rsidRPr="009F162F" w:rsidRDefault="0084773F" w:rsidP="00DB2D3F">
            <w:pPr>
              <w:jc w:val="both"/>
              <w:rPr>
                <w:i/>
                <w:sz w:val="16"/>
                <w:szCs w:val="16"/>
                <w:lang w:val="uk-UA" w:eastAsia="en-US"/>
              </w:rPr>
            </w:pPr>
            <w:r w:rsidRPr="009F162F">
              <w:rPr>
                <w:i/>
                <w:sz w:val="16"/>
                <w:szCs w:val="16"/>
                <w:lang w:val="uk-UA" w:eastAsia="en-US"/>
              </w:rPr>
              <w:t xml:space="preserve">Заповнюється організатором конкурсу </w:t>
            </w:r>
          </w:p>
        </w:tc>
      </w:tr>
      <w:tr w:rsidR="0084773F" w:rsidRPr="009F162F" w:rsidTr="00DB2D3F">
        <w:trPr>
          <w:trHeight w:val="249"/>
        </w:trPr>
        <w:tc>
          <w:tcPr>
            <w:tcW w:w="3122" w:type="dxa"/>
            <w:tcBorders>
              <w:top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b/>
                <w:lang w:val="uk-UA" w:eastAsia="en-US"/>
              </w:rPr>
              <w:tab/>
            </w:r>
            <w:r w:rsidRPr="009F162F">
              <w:rPr>
                <w:lang w:val="uk-UA" w:eastAsia="en-US"/>
              </w:rPr>
              <w:t>Назва проекту</w:t>
            </w:r>
          </w:p>
        </w:tc>
        <w:tc>
          <w:tcPr>
            <w:tcW w:w="6418" w:type="dxa"/>
            <w:gridSpan w:val="3"/>
            <w:tcBorders>
              <w:top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255"/>
        </w:trPr>
        <w:tc>
          <w:tcPr>
            <w:tcW w:w="312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Назва організації, що подає проектну пропозицію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210"/>
        </w:trPr>
        <w:tc>
          <w:tcPr>
            <w:tcW w:w="3122" w:type="dxa"/>
            <w:vMerge/>
            <w:vAlign w:val="center"/>
          </w:tcPr>
          <w:p w:rsidR="0084773F" w:rsidRPr="009F162F" w:rsidRDefault="0084773F" w:rsidP="00DB2D3F">
            <w:pPr>
              <w:rPr>
                <w:lang w:val="uk-UA" w:eastAsia="en-US"/>
              </w:rPr>
            </w:pP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210"/>
        </w:trPr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773F" w:rsidRPr="009F162F" w:rsidRDefault="0084773F" w:rsidP="00DB2D3F">
            <w:pPr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 xml:space="preserve">Пріоритетні завдання, на реалізацію яких спрямовується проект </w:t>
            </w:r>
            <w:r w:rsidRPr="009F162F">
              <w:rPr>
                <w:i/>
                <w:szCs w:val="20"/>
                <w:lang w:val="uk-UA" w:eastAsia="en-US"/>
              </w:rPr>
              <w:t>(вказані в оголошенні)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98"/>
        </w:trPr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 xml:space="preserve">Цільова аудиторія проекту 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42"/>
        </w:trPr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outlineLvl w:val="7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Юридична адреса організації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Поштова / фактична адреса організації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08"/>
        </w:trPr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Телефон, факс, електронна пошта організації, веб-сайт</w:t>
            </w:r>
          </w:p>
        </w:tc>
        <w:tc>
          <w:tcPr>
            <w:tcW w:w="64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228"/>
        </w:trPr>
        <w:tc>
          <w:tcPr>
            <w:tcW w:w="3122" w:type="dxa"/>
            <w:tcBorders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keepNext/>
              <w:jc w:val="both"/>
              <w:outlineLvl w:val="3"/>
              <w:rPr>
                <w:bCs/>
                <w:i/>
                <w:lang w:val="uk-UA" w:eastAsia="en-US"/>
              </w:rPr>
            </w:pPr>
            <w:r w:rsidRPr="009F162F">
              <w:rPr>
                <w:bCs/>
                <w:i/>
                <w:lang w:val="uk-UA" w:eastAsia="en-US"/>
              </w:rPr>
              <w:t>ПІБ керівника організації</w:t>
            </w:r>
          </w:p>
        </w:tc>
        <w:tc>
          <w:tcPr>
            <w:tcW w:w="6418" w:type="dxa"/>
            <w:gridSpan w:val="3"/>
            <w:tcBorders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389"/>
        </w:trPr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b/>
                <w:i/>
                <w:lang w:val="uk-UA" w:eastAsia="en-US"/>
              </w:rPr>
            </w:pPr>
            <w:r w:rsidRPr="009F162F">
              <w:rPr>
                <w:i/>
                <w:lang w:val="uk-UA" w:eastAsia="en-US"/>
              </w:rPr>
              <w:t>Тел.:(факс)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23"/>
        </w:trPr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b/>
                <w:i/>
                <w:lang w:val="uk-UA" w:eastAsia="en-US"/>
              </w:rPr>
            </w:pPr>
            <w:r w:rsidRPr="009F162F">
              <w:rPr>
                <w:i/>
                <w:lang w:val="uk-UA" w:eastAsia="en-US"/>
              </w:rPr>
              <w:t>Моб. тел.: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72"/>
        </w:trPr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i/>
                <w:lang w:val="uk-UA" w:eastAsia="en-US"/>
              </w:rPr>
            </w:pPr>
            <w:r w:rsidRPr="009F162F">
              <w:rPr>
                <w:i/>
                <w:lang w:val="uk-UA" w:eastAsia="en-US"/>
              </w:rPr>
              <w:t>E-mail: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529"/>
        </w:trPr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i/>
                <w:lang w:val="uk-UA" w:eastAsia="en-US"/>
              </w:rPr>
            </w:pPr>
            <w:r w:rsidRPr="009F162F">
              <w:rPr>
                <w:i/>
                <w:lang w:val="uk-UA" w:eastAsia="en-US"/>
              </w:rPr>
              <w:t>ПІБ керівника проекту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55"/>
        </w:trPr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i/>
                <w:lang w:val="uk-UA" w:eastAsia="en-US"/>
              </w:rPr>
              <w:t>Моб. тел.: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19"/>
        </w:trPr>
        <w:tc>
          <w:tcPr>
            <w:tcW w:w="3122" w:type="dxa"/>
            <w:tcBorders>
              <w:top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keepNext/>
              <w:jc w:val="both"/>
              <w:outlineLvl w:val="3"/>
              <w:rPr>
                <w:bCs/>
                <w:i/>
                <w:lang w:val="uk-UA" w:eastAsia="en-US"/>
              </w:rPr>
            </w:pPr>
            <w:r w:rsidRPr="009F162F">
              <w:rPr>
                <w:bCs/>
                <w:i/>
                <w:lang w:val="uk-UA" w:eastAsia="en-US"/>
              </w:rPr>
              <w:t>E-mail: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312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Загальний бюджет проекту (у гривнях)</w:t>
            </w:r>
          </w:p>
        </w:tc>
        <w:tc>
          <w:tcPr>
            <w:tcW w:w="6418" w:type="dxa"/>
            <w:gridSpan w:val="3"/>
            <w:tcBorders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3122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i/>
                <w:lang w:val="uk-UA" w:eastAsia="en-US"/>
              </w:rPr>
            </w:pPr>
            <w:r w:rsidRPr="009F162F">
              <w:rPr>
                <w:bCs/>
                <w:i/>
                <w:lang w:val="uk-UA" w:eastAsia="en-US"/>
              </w:rPr>
              <w:t>Залучене фінансування/власний внесок</w:t>
            </w:r>
          </w:p>
        </w:tc>
        <w:tc>
          <w:tcPr>
            <w:tcW w:w="6418" w:type="dxa"/>
            <w:gridSpan w:val="3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rPr>
          <w:trHeight w:val="489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>Термін реалізації проекту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3122" w:type="dxa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rPr>
                <w:lang w:val="uk-UA" w:eastAsia="en-US"/>
              </w:rPr>
            </w:pPr>
            <w:r w:rsidRPr="009F162F">
              <w:rPr>
                <w:lang w:val="uk-UA" w:eastAsia="en-US"/>
              </w:rPr>
              <w:t xml:space="preserve">Адміністративно-територіальний рівень реалізації проекту 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73F" w:rsidRPr="009F162F" w:rsidRDefault="0084773F" w:rsidP="00DB2D3F">
            <w:pPr>
              <w:jc w:val="both"/>
              <w:rPr>
                <w:lang w:val="uk-UA" w:eastAsia="en-US"/>
              </w:rPr>
            </w:pPr>
          </w:p>
        </w:tc>
      </w:tr>
    </w:tbl>
    <w:p w:rsidR="0084773F" w:rsidRDefault="0084773F" w:rsidP="0015717E">
      <w:pPr>
        <w:ind w:left="720"/>
        <w:jc w:val="both"/>
        <w:rPr>
          <w:b/>
          <w:lang w:val="uk-UA"/>
        </w:rPr>
      </w:pPr>
    </w:p>
    <w:p w:rsidR="0084773F" w:rsidRDefault="0084773F" w:rsidP="0015717E">
      <w:pPr>
        <w:ind w:left="720"/>
        <w:jc w:val="both"/>
        <w:rPr>
          <w:b/>
          <w:lang w:val="uk-UA"/>
        </w:rPr>
      </w:pPr>
    </w:p>
    <w:p w:rsidR="0084773F" w:rsidRDefault="0084773F" w:rsidP="0015717E">
      <w:pPr>
        <w:ind w:left="720"/>
        <w:jc w:val="both"/>
        <w:rPr>
          <w:b/>
          <w:lang w:val="uk-UA"/>
        </w:rPr>
      </w:pPr>
    </w:p>
    <w:p w:rsidR="0084773F" w:rsidRDefault="0084773F" w:rsidP="0015717E">
      <w:pPr>
        <w:ind w:left="720"/>
        <w:jc w:val="both"/>
        <w:rPr>
          <w:b/>
          <w:lang w:val="uk-UA"/>
        </w:rPr>
      </w:pPr>
    </w:p>
    <w:p w:rsidR="0084773F" w:rsidRDefault="0084773F" w:rsidP="0015717E">
      <w:pPr>
        <w:ind w:left="720"/>
        <w:jc w:val="both"/>
        <w:rPr>
          <w:b/>
          <w:lang w:val="uk-UA"/>
        </w:rPr>
      </w:pP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  <w:r w:rsidRPr="009F162F">
        <w:rPr>
          <w:b/>
          <w:sz w:val="28"/>
          <w:lang w:val="uk-UA"/>
        </w:rPr>
        <w:tab/>
      </w: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</w:p>
    <w:p w:rsidR="0084773F" w:rsidRDefault="0084773F" w:rsidP="0015717E">
      <w:pPr>
        <w:ind w:left="720"/>
        <w:jc w:val="both"/>
        <w:rPr>
          <w:b/>
          <w:sz w:val="28"/>
          <w:lang w:val="uk-UA"/>
        </w:rPr>
      </w:pPr>
    </w:p>
    <w:p w:rsidR="0084773F" w:rsidRPr="009F162F" w:rsidRDefault="0084773F" w:rsidP="0015717E">
      <w:pPr>
        <w:ind w:left="720"/>
        <w:jc w:val="both"/>
        <w:rPr>
          <w:b/>
          <w:sz w:val="28"/>
          <w:lang w:val="uk-UA"/>
        </w:rPr>
      </w:pPr>
      <w:r w:rsidRPr="009F162F">
        <w:rPr>
          <w:b/>
          <w:sz w:val="28"/>
          <w:lang w:val="uk-UA"/>
        </w:rPr>
        <w:t xml:space="preserve">Анотація </w:t>
      </w:r>
    </w:p>
    <w:p w:rsidR="0084773F" w:rsidRPr="009F162F" w:rsidRDefault="0084773F" w:rsidP="0015717E">
      <w:pPr>
        <w:jc w:val="both"/>
        <w:rPr>
          <w:b/>
          <w:sz w:val="28"/>
          <w:lang w:val="uk-UA"/>
        </w:rPr>
      </w:pPr>
      <w:r w:rsidRPr="009F162F">
        <w:rPr>
          <w:sz w:val="28"/>
          <w:lang w:val="uk-UA"/>
        </w:rPr>
        <w:t>До 0,5 сторінки друкованого тексту</w:t>
      </w:r>
    </w:p>
    <w:p w:rsidR="0084773F" w:rsidRPr="009F162F" w:rsidRDefault="0084773F" w:rsidP="0015717E">
      <w:pPr>
        <w:jc w:val="both"/>
        <w:rPr>
          <w:sz w:val="28"/>
          <w:lang w:val="uk-UA"/>
        </w:rPr>
      </w:pPr>
      <w:r w:rsidRPr="009F162F">
        <w:rPr>
          <w:sz w:val="28"/>
          <w:lang w:val="uk-UA"/>
        </w:rPr>
        <w:t>- актуальність проекту (програми, заходу)</w:t>
      </w:r>
    </w:p>
    <w:p w:rsidR="0084773F" w:rsidRPr="009F162F" w:rsidRDefault="0084773F" w:rsidP="0015717E">
      <w:pPr>
        <w:jc w:val="both"/>
        <w:rPr>
          <w:sz w:val="28"/>
          <w:lang w:val="uk-UA"/>
        </w:rPr>
      </w:pPr>
      <w:r w:rsidRPr="009F162F">
        <w:rPr>
          <w:sz w:val="28"/>
          <w:lang w:val="uk-UA"/>
        </w:rPr>
        <w:t>- що саме та яким чином передбачається зробити під час реалізації програми (проекту)</w:t>
      </w:r>
    </w:p>
    <w:p w:rsidR="0084773F" w:rsidRPr="009F162F" w:rsidRDefault="0084773F" w:rsidP="0015717E">
      <w:pPr>
        <w:contextualSpacing/>
        <w:jc w:val="both"/>
        <w:rPr>
          <w:sz w:val="28"/>
          <w:lang w:val="uk-UA"/>
        </w:rPr>
      </w:pPr>
    </w:p>
    <w:p w:rsidR="0084773F" w:rsidRPr="009F162F" w:rsidRDefault="0084773F" w:rsidP="0015717E">
      <w:pPr>
        <w:ind w:left="360"/>
        <w:jc w:val="both"/>
        <w:rPr>
          <w:sz w:val="28"/>
          <w:lang w:val="uk-UA"/>
        </w:rPr>
      </w:pPr>
      <w:r w:rsidRPr="009F162F">
        <w:rPr>
          <w:b/>
          <w:sz w:val="28"/>
          <w:lang w:val="uk-UA"/>
        </w:rPr>
        <w:t xml:space="preserve">2. Опис проекту (програми, заходу) </w:t>
      </w:r>
    </w:p>
    <w:p w:rsidR="0084773F" w:rsidRPr="009F162F" w:rsidRDefault="0084773F" w:rsidP="0015717E">
      <w:pPr>
        <w:jc w:val="both"/>
        <w:rPr>
          <w:sz w:val="28"/>
          <w:lang w:val="uk-UA"/>
        </w:rPr>
      </w:pPr>
      <w:r w:rsidRPr="009F162F">
        <w:rPr>
          <w:sz w:val="28"/>
          <w:lang w:val="uk-UA"/>
        </w:rPr>
        <w:t>Загальний обсяг розділу не повинен перевищувати 5 сторінок друкованого тексту.</w:t>
      </w:r>
    </w:p>
    <w:p w:rsidR="0084773F" w:rsidRPr="009F162F" w:rsidRDefault="0084773F" w:rsidP="0015717E">
      <w:pPr>
        <w:jc w:val="both"/>
        <w:rPr>
          <w:sz w:val="28"/>
          <w:lang w:val="uk-UA"/>
        </w:rPr>
      </w:pPr>
      <w:r w:rsidRPr="009F162F">
        <w:rPr>
          <w:sz w:val="28"/>
          <w:lang w:val="uk-UA"/>
        </w:rPr>
        <w:t xml:space="preserve">2.1.Опис проблеми, на вирішення якої спрямовано проект 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 xml:space="preserve">2.2. Цільова аудиторія проекту </w:t>
      </w:r>
    </w:p>
    <w:p w:rsidR="0084773F" w:rsidRPr="009F162F" w:rsidRDefault="0084773F" w:rsidP="0015717E">
      <w:pPr>
        <w:ind w:firstLine="426"/>
        <w:rPr>
          <w:sz w:val="28"/>
          <w:lang w:val="uk-UA"/>
        </w:rPr>
      </w:pPr>
      <w:r w:rsidRPr="009F162F">
        <w:rPr>
          <w:sz w:val="28"/>
          <w:lang w:val="uk-UA"/>
        </w:rPr>
        <w:t xml:space="preserve">2.2.1 Загальна цільова аудиторія, її кількісні характеристики </w:t>
      </w:r>
    </w:p>
    <w:p w:rsidR="0084773F" w:rsidRPr="009F162F" w:rsidRDefault="0084773F" w:rsidP="0015717E">
      <w:pPr>
        <w:ind w:firstLine="426"/>
        <w:rPr>
          <w:sz w:val="28"/>
          <w:lang w:val="uk-UA"/>
        </w:rPr>
      </w:pPr>
      <w:r w:rsidRPr="009F162F">
        <w:rPr>
          <w:sz w:val="28"/>
          <w:lang w:val="uk-UA"/>
        </w:rPr>
        <w:t xml:space="preserve">2.2.2. Кількість представників цільової аудиторії, яких буде охоплено проектом 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 xml:space="preserve">2.3. Мета та завдання проекту 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>2.4. Види діяльності та методи виконання проекту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 xml:space="preserve">2.5. План виконання проекту </w:t>
      </w:r>
    </w:p>
    <w:p w:rsidR="0084773F" w:rsidRPr="009F162F" w:rsidRDefault="0084773F" w:rsidP="0015717E">
      <w:pPr>
        <w:rPr>
          <w:sz w:val="28"/>
          <w:lang w:val="uk-UA"/>
        </w:rPr>
      </w:pPr>
    </w:p>
    <w:tbl>
      <w:tblPr>
        <w:tblW w:w="949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59"/>
        <w:gridCol w:w="3401"/>
        <w:gridCol w:w="1134"/>
        <w:gridCol w:w="1559"/>
        <w:gridCol w:w="1842"/>
      </w:tblGrid>
      <w:tr w:rsidR="0084773F" w:rsidRPr="009F162F" w:rsidTr="00DB2D3F">
        <w:tc>
          <w:tcPr>
            <w:tcW w:w="1560" w:type="dxa"/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lang w:val="uk-UA" w:eastAsia="en-US"/>
              </w:rPr>
            </w:pPr>
            <w:r w:rsidRPr="009F162F">
              <w:rPr>
                <w:b/>
                <w:bCs/>
                <w:color w:val="000000"/>
                <w:sz w:val="28"/>
                <w:lang w:val="uk-UA" w:eastAsia="en-US"/>
              </w:rPr>
              <w:t>Етап реалізації</w:t>
            </w:r>
          </w:p>
        </w:tc>
        <w:tc>
          <w:tcPr>
            <w:tcW w:w="3402" w:type="dxa"/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lang w:val="uk-UA" w:eastAsia="en-US"/>
              </w:rPr>
            </w:pPr>
            <w:r w:rsidRPr="009F162F">
              <w:rPr>
                <w:b/>
                <w:bCs/>
                <w:color w:val="000000"/>
                <w:sz w:val="28"/>
                <w:lang w:val="uk-UA" w:eastAsia="en-US"/>
              </w:rPr>
              <w:t>Опис заходів та діяльності</w:t>
            </w:r>
          </w:p>
        </w:tc>
        <w:tc>
          <w:tcPr>
            <w:tcW w:w="1134" w:type="dxa"/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lang w:val="uk-UA" w:eastAsia="en-US"/>
              </w:rPr>
            </w:pPr>
            <w:r w:rsidRPr="009F162F">
              <w:rPr>
                <w:b/>
                <w:bCs/>
                <w:color w:val="000000"/>
                <w:sz w:val="28"/>
                <w:lang w:val="uk-UA" w:eastAsia="en-US"/>
              </w:rPr>
              <w:t>Строк виконання</w:t>
            </w:r>
          </w:p>
        </w:tc>
        <w:tc>
          <w:tcPr>
            <w:tcW w:w="1559" w:type="dxa"/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lang w:val="uk-UA" w:eastAsia="en-US"/>
              </w:rPr>
            </w:pPr>
            <w:r w:rsidRPr="009F162F">
              <w:rPr>
                <w:b/>
                <w:bCs/>
                <w:color w:val="000000"/>
                <w:sz w:val="28"/>
                <w:lang w:val="uk-UA" w:eastAsia="en-US"/>
              </w:rPr>
              <w:t>Результати реалізації етапу</w:t>
            </w:r>
          </w:p>
        </w:tc>
        <w:tc>
          <w:tcPr>
            <w:tcW w:w="1843" w:type="dxa"/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>Відповідальна особа</w:t>
            </w:r>
          </w:p>
        </w:tc>
      </w:tr>
      <w:tr w:rsidR="0084773F" w:rsidRPr="009F162F" w:rsidTr="00DB2D3F">
        <w:tc>
          <w:tcPr>
            <w:tcW w:w="1560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3402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134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559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843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1560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3402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134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559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843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1560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3402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134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559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843" w:type="dxa"/>
          </w:tcPr>
          <w:p w:rsidR="0084773F" w:rsidRPr="009F162F" w:rsidRDefault="0084773F" w:rsidP="00DB2D3F">
            <w:pPr>
              <w:jc w:val="both"/>
              <w:rPr>
                <w:color w:val="000000"/>
                <w:lang w:val="uk-UA" w:eastAsia="en-US"/>
              </w:rPr>
            </w:pPr>
          </w:p>
        </w:tc>
      </w:tr>
    </w:tbl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>2.6. Очікувані результати та результативні показники виконання проекту</w:t>
      </w:r>
    </w:p>
    <w:tbl>
      <w:tblPr>
        <w:tblW w:w="4801" w:type="pct"/>
        <w:tblLook w:val="01E0"/>
      </w:tblPr>
      <w:tblGrid>
        <w:gridCol w:w="1528"/>
        <w:gridCol w:w="3009"/>
        <w:gridCol w:w="4653"/>
      </w:tblGrid>
      <w:tr w:rsidR="0084773F" w:rsidRPr="009F162F" w:rsidTr="00DB2D3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/>
                <w:bCs/>
                <w:szCs w:val="23"/>
                <w:lang w:val="uk-UA" w:eastAsia="en-US"/>
              </w:rPr>
            </w:pPr>
            <w:r w:rsidRPr="009F162F">
              <w:rPr>
                <w:b/>
                <w:bCs/>
                <w:szCs w:val="23"/>
                <w:lang w:val="uk-UA" w:eastAsia="en-US"/>
              </w:rPr>
              <w:t xml:space="preserve">Очікуваний результат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/>
                <w:bCs/>
                <w:szCs w:val="23"/>
                <w:lang w:val="uk-UA" w:eastAsia="en-US"/>
              </w:rPr>
            </w:pPr>
            <w:r w:rsidRPr="009F162F">
              <w:rPr>
                <w:b/>
                <w:bCs/>
                <w:szCs w:val="23"/>
                <w:lang w:val="uk-UA" w:eastAsia="en-US"/>
              </w:rPr>
              <w:t xml:space="preserve">Результативний показник  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/>
                <w:bCs/>
                <w:szCs w:val="23"/>
                <w:lang w:val="uk-UA" w:eastAsia="en-US"/>
              </w:rPr>
            </w:pPr>
            <w:r w:rsidRPr="009F162F">
              <w:rPr>
                <w:b/>
                <w:bCs/>
                <w:szCs w:val="23"/>
                <w:lang w:val="uk-UA" w:eastAsia="en-US"/>
              </w:rPr>
              <w:t xml:space="preserve">Спосіб визначення результативного показника та джерела інформації  </w:t>
            </w:r>
          </w:p>
        </w:tc>
      </w:tr>
      <w:tr w:rsidR="0084773F" w:rsidRPr="009F162F" w:rsidTr="00DB2D3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iCs/>
                <w:szCs w:val="23"/>
                <w:lang w:eastAsia="en-US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</w:tr>
      <w:tr w:rsidR="0084773F" w:rsidRPr="009F162F" w:rsidTr="00DB2D3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szCs w:val="23"/>
                <w:lang w:eastAsia="en-US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</w:tr>
      <w:tr w:rsidR="0084773F" w:rsidRPr="009F162F" w:rsidTr="00DB2D3F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iCs/>
                <w:szCs w:val="23"/>
                <w:lang w:eastAsia="en-US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</w:tr>
    </w:tbl>
    <w:p w:rsidR="0084773F" w:rsidRPr="009F162F" w:rsidRDefault="0084773F" w:rsidP="0015717E">
      <w:pPr>
        <w:jc w:val="both"/>
        <w:rPr>
          <w:sz w:val="28"/>
          <w:lang w:val="uk-UA"/>
        </w:rPr>
      </w:pPr>
      <w:r w:rsidRPr="009F162F">
        <w:rPr>
          <w:sz w:val="28"/>
          <w:lang w:val="uk-UA"/>
        </w:rPr>
        <w:t>2.7. Шляхи інформування громадськості про хід виконання проекту із зазначенням способів та конкретних джерел оприлюднення інформації</w:t>
      </w:r>
      <w:r>
        <w:rPr>
          <w:sz w:val="28"/>
          <w:lang w:val="uk-UA"/>
        </w:rPr>
        <w:t>.</w:t>
      </w:r>
      <w:r w:rsidRPr="009F162F">
        <w:rPr>
          <w:sz w:val="28"/>
          <w:lang w:val="uk-UA"/>
        </w:rPr>
        <w:t xml:space="preserve"> 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 xml:space="preserve">2.8. Перспективи продовження проекту після завершення періоду фінансової підтримки за рахунок бюджетних коштів  та можливі джерела фінансування </w:t>
      </w:r>
    </w:p>
    <w:p w:rsidR="0084773F" w:rsidRPr="009F162F" w:rsidRDefault="0084773F" w:rsidP="0015717E">
      <w:pPr>
        <w:rPr>
          <w:sz w:val="28"/>
          <w:lang w:val="uk-UA"/>
        </w:rPr>
      </w:pPr>
      <w:r w:rsidRPr="009F162F">
        <w:rPr>
          <w:sz w:val="28"/>
          <w:lang w:val="uk-UA"/>
        </w:rPr>
        <w:t>2.9. Перелік організацій, залучених до реалізації проекту та розподіл обов’язків між ними.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835"/>
        <w:gridCol w:w="2268"/>
        <w:gridCol w:w="1701"/>
        <w:gridCol w:w="2126"/>
      </w:tblGrid>
      <w:tr w:rsidR="0084773F" w:rsidRPr="009F162F" w:rsidTr="00DB2D3F">
        <w:tc>
          <w:tcPr>
            <w:tcW w:w="534" w:type="dxa"/>
          </w:tcPr>
          <w:p w:rsidR="0084773F" w:rsidRPr="009F162F" w:rsidRDefault="0084773F" w:rsidP="00DB2D3F">
            <w:pPr>
              <w:rPr>
                <w:b/>
                <w:bCs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>№п\п</w:t>
            </w:r>
          </w:p>
        </w:tc>
        <w:tc>
          <w:tcPr>
            <w:tcW w:w="2835" w:type="dxa"/>
          </w:tcPr>
          <w:p w:rsidR="0084773F" w:rsidRPr="009F162F" w:rsidRDefault="0084773F" w:rsidP="00DB2D3F">
            <w:pPr>
              <w:rPr>
                <w:b/>
                <w:bCs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>Назва організації-партнера</w:t>
            </w:r>
          </w:p>
        </w:tc>
        <w:tc>
          <w:tcPr>
            <w:tcW w:w="2268" w:type="dxa"/>
          </w:tcPr>
          <w:p w:rsidR="0084773F" w:rsidRPr="009F162F" w:rsidRDefault="0084773F" w:rsidP="00DB2D3F">
            <w:pPr>
              <w:rPr>
                <w:b/>
                <w:bCs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>Контактна особа  (ПІБ, посада, тел..)</w:t>
            </w:r>
          </w:p>
        </w:tc>
        <w:tc>
          <w:tcPr>
            <w:tcW w:w="1701" w:type="dxa"/>
          </w:tcPr>
          <w:p w:rsidR="0084773F" w:rsidRPr="009F162F" w:rsidRDefault="0084773F" w:rsidP="00DB2D3F">
            <w:pPr>
              <w:rPr>
                <w:b/>
                <w:bCs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 xml:space="preserve">Форма участі та обов’язки у межах проекту </w:t>
            </w:r>
          </w:p>
        </w:tc>
        <w:tc>
          <w:tcPr>
            <w:tcW w:w="2126" w:type="dxa"/>
          </w:tcPr>
          <w:p w:rsidR="0084773F" w:rsidRPr="009F162F" w:rsidRDefault="0084773F" w:rsidP="00DB2D3F">
            <w:pPr>
              <w:rPr>
                <w:b/>
                <w:bCs/>
                <w:sz w:val="28"/>
                <w:lang w:val="uk-UA" w:eastAsia="en-US"/>
              </w:rPr>
            </w:pPr>
            <w:r w:rsidRPr="009F162F">
              <w:rPr>
                <w:b/>
                <w:bCs/>
                <w:sz w:val="28"/>
                <w:lang w:val="uk-UA" w:eastAsia="en-US"/>
              </w:rPr>
              <w:t>Примітки</w:t>
            </w:r>
          </w:p>
        </w:tc>
      </w:tr>
      <w:tr w:rsidR="0084773F" w:rsidRPr="009F162F" w:rsidTr="00DB2D3F">
        <w:tc>
          <w:tcPr>
            <w:tcW w:w="534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835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268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1701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126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</w:tr>
      <w:tr w:rsidR="0084773F" w:rsidRPr="009F162F" w:rsidTr="00DB2D3F">
        <w:tc>
          <w:tcPr>
            <w:tcW w:w="534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835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268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1701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  <w:tc>
          <w:tcPr>
            <w:tcW w:w="2126" w:type="dxa"/>
          </w:tcPr>
          <w:p w:rsidR="0084773F" w:rsidRPr="009F162F" w:rsidRDefault="0084773F" w:rsidP="00DB2D3F">
            <w:pPr>
              <w:rPr>
                <w:sz w:val="28"/>
                <w:lang w:val="uk-UA" w:eastAsia="en-US"/>
              </w:rPr>
            </w:pPr>
          </w:p>
        </w:tc>
      </w:tr>
    </w:tbl>
    <w:p w:rsidR="0084773F" w:rsidRDefault="0084773F" w:rsidP="0015717E">
      <w:pPr>
        <w:jc w:val="right"/>
        <w:rPr>
          <w:sz w:val="28"/>
          <w:lang w:val="uk-UA"/>
        </w:rPr>
      </w:pPr>
    </w:p>
    <w:p w:rsidR="0084773F" w:rsidRPr="009F162F" w:rsidRDefault="0084773F" w:rsidP="0015717E">
      <w:pPr>
        <w:rPr>
          <w:sz w:val="28"/>
          <w:lang w:val="uk-UA"/>
        </w:rPr>
      </w:pPr>
      <w:bookmarkStart w:id="0" w:name="_GoBack"/>
      <w:bookmarkEnd w:id="0"/>
      <w:r w:rsidRPr="009F162F">
        <w:rPr>
          <w:sz w:val="28"/>
          <w:lang w:val="uk-UA"/>
        </w:rPr>
        <w:t xml:space="preserve">2.10 Персонал, залучений до реалізації проекту </w:t>
      </w:r>
    </w:p>
    <w:tbl>
      <w:tblPr>
        <w:tblW w:w="4801" w:type="pct"/>
        <w:tblLook w:val="01E0"/>
      </w:tblPr>
      <w:tblGrid>
        <w:gridCol w:w="1472"/>
        <w:gridCol w:w="7718"/>
      </w:tblGrid>
      <w:tr w:rsidR="0084773F" w:rsidRPr="009F162F" w:rsidTr="00DB2D3F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/>
                <w:bCs/>
                <w:szCs w:val="23"/>
                <w:lang w:val="uk-UA" w:eastAsia="en-US"/>
              </w:rPr>
            </w:pPr>
            <w:r w:rsidRPr="009F162F">
              <w:rPr>
                <w:b/>
                <w:bCs/>
                <w:szCs w:val="23"/>
                <w:lang w:val="uk-UA" w:eastAsia="en-US"/>
              </w:rPr>
              <w:t xml:space="preserve">ПІБ </w:t>
            </w: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/>
                <w:bCs/>
                <w:szCs w:val="23"/>
                <w:lang w:val="uk-UA" w:eastAsia="en-US"/>
              </w:rPr>
            </w:pPr>
            <w:r w:rsidRPr="009F162F">
              <w:rPr>
                <w:b/>
                <w:bCs/>
                <w:szCs w:val="23"/>
                <w:lang w:val="uk-UA" w:eastAsia="en-US"/>
              </w:rPr>
              <w:t>Обов’язки у межах проекту  (програми, заходу)</w:t>
            </w:r>
          </w:p>
        </w:tc>
      </w:tr>
      <w:tr w:rsidR="0084773F" w:rsidRPr="009F162F" w:rsidTr="00DB2D3F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szCs w:val="23"/>
                <w:lang w:eastAsia="en-US"/>
              </w:rPr>
            </w:pPr>
          </w:p>
        </w:tc>
      </w:tr>
      <w:tr w:rsidR="0084773F" w:rsidRPr="009F162F" w:rsidTr="00DB2D3F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szCs w:val="23"/>
                <w:lang w:eastAsia="en-US"/>
              </w:rPr>
            </w:pP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3F" w:rsidRPr="009F162F" w:rsidRDefault="0084773F" w:rsidP="00DB2D3F">
            <w:pPr>
              <w:jc w:val="both"/>
              <w:rPr>
                <w:bCs/>
                <w:iCs/>
                <w:szCs w:val="23"/>
                <w:lang w:eastAsia="en-US"/>
              </w:rPr>
            </w:pPr>
          </w:p>
        </w:tc>
      </w:tr>
    </w:tbl>
    <w:p w:rsidR="0084773F" w:rsidRPr="009F162F" w:rsidRDefault="0084773F" w:rsidP="0015717E">
      <w:pPr>
        <w:numPr>
          <w:ilvl w:val="0"/>
          <w:numId w:val="2"/>
        </w:numPr>
        <w:jc w:val="both"/>
        <w:rPr>
          <w:b/>
          <w:sz w:val="28"/>
          <w:lang w:val="uk-UA"/>
        </w:rPr>
      </w:pPr>
      <w:r w:rsidRPr="009F162F">
        <w:rPr>
          <w:b/>
          <w:sz w:val="28"/>
          <w:lang w:val="uk-UA"/>
        </w:rPr>
        <w:t>Кошторис проекту</w:t>
      </w:r>
    </w:p>
    <w:p w:rsidR="0084773F" w:rsidRPr="009F162F" w:rsidRDefault="0084773F" w:rsidP="0015717E">
      <w:pPr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>(До 2 сторінок друкованого тексту *)</w:t>
      </w:r>
    </w:p>
    <w:p w:rsidR="0084773F" w:rsidRPr="009F162F" w:rsidRDefault="0084773F" w:rsidP="0015717E">
      <w:pPr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>У цьому розділі наведіть</w:t>
      </w:r>
      <w:r w:rsidRPr="009F162F">
        <w:rPr>
          <w:b/>
          <w:sz w:val="28"/>
          <w:szCs w:val="28"/>
          <w:lang w:val="uk-UA"/>
        </w:rPr>
        <w:t xml:space="preserve"> д</w:t>
      </w:r>
      <w:r w:rsidRPr="009F162F">
        <w:rPr>
          <w:sz w:val="28"/>
          <w:szCs w:val="28"/>
          <w:lang w:val="uk-UA"/>
        </w:rPr>
        <w:t xml:space="preserve">етальний розрахунок витрат та джерела фінансування 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92"/>
        <w:gridCol w:w="1558"/>
        <w:gridCol w:w="1700"/>
        <w:gridCol w:w="1842"/>
        <w:gridCol w:w="1275"/>
        <w:gridCol w:w="1133"/>
      </w:tblGrid>
      <w:tr w:rsidR="0084773F" w:rsidRPr="009F162F" w:rsidTr="00DB2D3F">
        <w:trPr>
          <w:cantSplit/>
          <w:trHeight w:val="906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Назва статті витрат на реалізацію  програми (проекту)*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Сума коштів,  очікувана від  організатору конкурсу </w:t>
            </w:r>
          </w:p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(грн.)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Сума залучених коштів з інших джерел фінансування </w:t>
            </w:r>
          </w:p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(грн.)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Власний внесок організації</w:t>
            </w:r>
          </w:p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Загальна сума </w:t>
            </w:r>
          </w:p>
          <w:p w:rsidR="0084773F" w:rsidRPr="009F162F" w:rsidRDefault="0084773F" w:rsidP="00DB2D3F">
            <w:pPr>
              <w:jc w:val="center"/>
              <w:rPr>
                <w:sz w:val="28"/>
                <w:szCs w:val="28"/>
                <w:lang w:eastAsia="en-US"/>
              </w:rPr>
            </w:pPr>
            <w:r w:rsidRPr="009F162F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(грн.)</w:t>
            </w:r>
          </w:p>
        </w:tc>
      </w:tr>
      <w:tr w:rsidR="0084773F" w:rsidRPr="009F162F" w:rsidTr="00DB2D3F">
        <w:trPr>
          <w:cantSplit/>
          <w:trHeight w:val="374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ind w:left="405"/>
              <w:rPr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84773F" w:rsidRPr="009F162F" w:rsidTr="00DB2D3F">
        <w:trPr>
          <w:cantSplit/>
          <w:trHeight w:val="420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ind w:left="405"/>
              <w:rPr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84773F" w:rsidRPr="009F162F" w:rsidTr="00DB2D3F">
        <w:trPr>
          <w:cantSplit/>
          <w:trHeight w:val="398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ind w:left="405"/>
              <w:rPr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84773F" w:rsidRPr="009F162F" w:rsidTr="00DB2D3F">
        <w:trPr>
          <w:cantSplit/>
          <w:trHeight w:val="417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ind w:left="405"/>
              <w:rPr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84773F" w:rsidRPr="009F162F" w:rsidTr="00DB2D3F">
        <w:trPr>
          <w:trHeight w:val="43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9F162F">
              <w:rPr>
                <w:b/>
                <w:color w:val="000000"/>
                <w:sz w:val="28"/>
                <w:szCs w:val="28"/>
                <w:lang w:val="uk-UA" w:eastAsia="en-US"/>
              </w:rPr>
              <w:t>Всього витрат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sz w:val="28"/>
                <w:szCs w:val="28"/>
                <w:lang w:eastAsia="en-US"/>
              </w:rPr>
            </w:pPr>
            <w:r w:rsidRPr="009F162F">
              <w:rPr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sz w:val="28"/>
                <w:szCs w:val="28"/>
                <w:lang w:eastAsia="en-US"/>
              </w:rPr>
            </w:pPr>
            <w:r w:rsidRPr="009F162F">
              <w:rPr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sz w:val="28"/>
                <w:szCs w:val="28"/>
                <w:lang w:eastAsia="en-US"/>
              </w:rPr>
            </w:pPr>
            <w:r w:rsidRPr="009F162F">
              <w:rPr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sz w:val="28"/>
                <w:szCs w:val="28"/>
                <w:lang w:eastAsia="en-US"/>
              </w:rPr>
            </w:pPr>
            <w:r w:rsidRPr="009F162F">
              <w:rPr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3F" w:rsidRPr="009F162F" w:rsidRDefault="0084773F" w:rsidP="00DB2D3F">
            <w:pPr>
              <w:jc w:val="both"/>
              <w:rPr>
                <w:sz w:val="28"/>
                <w:szCs w:val="28"/>
                <w:lang w:eastAsia="en-US"/>
              </w:rPr>
            </w:pPr>
            <w:r w:rsidRPr="009F162F">
              <w:rPr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</w:tr>
    </w:tbl>
    <w:p w:rsidR="0084773F" w:rsidRPr="009F162F" w:rsidRDefault="0084773F" w:rsidP="0015717E">
      <w:pPr>
        <w:jc w:val="both"/>
        <w:rPr>
          <w:sz w:val="28"/>
          <w:szCs w:val="28"/>
          <w:lang w:val="uk-UA"/>
        </w:rPr>
      </w:pPr>
    </w:p>
    <w:p w:rsidR="0084773F" w:rsidRPr="009F162F" w:rsidRDefault="0084773F" w:rsidP="0015717E">
      <w:pPr>
        <w:jc w:val="both"/>
        <w:rPr>
          <w:i/>
          <w:sz w:val="28"/>
          <w:szCs w:val="28"/>
          <w:lang w:val="uk-UA"/>
        </w:rPr>
      </w:pPr>
      <w:r w:rsidRPr="009F162F">
        <w:rPr>
          <w:i/>
          <w:sz w:val="28"/>
          <w:szCs w:val="28"/>
          <w:lang w:val="uk-UA"/>
        </w:rPr>
        <w:t>*</w:t>
      </w:r>
      <w:r w:rsidRPr="009F162F">
        <w:rPr>
          <w:b/>
          <w:bCs/>
          <w:i/>
          <w:color w:val="000000"/>
          <w:sz w:val="28"/>
          <w:szCs w:val="28"/>
          <w:lang w:val="uk-UA"/>
        </w:rPr>
        <w:t xml:space="preserve"> Приклад статей витрат: </w:t>
      </w:r>
      <w:r w:rsidRPr="009F162F">
        <w:rPr>
          <w:bCs/>
          <w:i/>
          <w:color w:val="000000"/>
          <w:sz w:val="28"/>
          <w:szCs w:val="28"/>
          <w:lang w:val="uk-UA"/>
        </w:rPr>
        <w:t xml:space="preserve">канцелярські витрати, поліграфічні послуги, харчування, проживання учасників, оренда обладнання, оренда місць проведення заходу,транспортні послуги, інші витрати (вказати). </w:t>
      </w:r>
      <w:r w:rsidRPr="009F162F">
        <w:rPr>
          <w:i/>
          <w:sz w:val="28"/>
          <w:szCs w:val="28"/>
          <w:lang w:val="uk-UA"/>
        </w:rPr>
        <w:t>Перелік витрат в прикладі не є вичерпним та може включати інші статті витрат, необхідні для виконання проекту.</w:t>
      </w:r>
    </w:p>
    <w:p w:rsidR="0084773F" w:rsidRPr="009F162F" w:rsidRDefault="0084773F" w:rsidP="0015717E">
      <w:pPr>
        <w:jc w:val="both"/>
        <w:rPr>
          <w:sz w:val="28"/>
          <w:szCs w:val="28"/>
          <w:lang w:val="uk-UA"/>
        </w:rPr>
      </w:pPr>
    </w:p>
    <w:p w:rsidR="0084773F" w:rsidRDefault="0084773F" w:rsidP="0015717E">
      <w:pPr>
        <w:jc w:val="both"/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 xml:space="preserve">До бюджету, в разі необхідності, можливо додати «Пояснення до Бюджету», які не перевищують 1 сторінки друкованого тексту. </w:t>
      </w:r>
    </w:p>
    <w:p w:rsidR="0084773F" w:rsidRDefault="0084773F" w:rsidP="0015717E">
      <w:pPr>
        <w:jc w:val="both"/>
        <w:rPr>
          <w:sz w:val="28"/>
          <w:szCs w:val="28"/>
          <w:lang w:val="uk-UA"/>
        </w:rPr>
      </w:pPr>
    </w:p>
    <w:p w:rsidR="0084773F" w:rsidRPr="009F162F" w:rsidRDefault="0084773F" w:rsidP="0015717E">
      <w:pPr>
        <w:jc w:val="both"/>
        <w:rPr>
          <w:sz w:val="28"/>
          <w:szCs w:val="28"/>
          <w:lang w:val="uk-UA"/>
        </w:rPr>
      </w:pPr>
    </w:p>
    <w:p w:rsidR="0084773F" w:rsidRPr="009F162F" w:rsidRDefault="0084773F" w:rsidP="0015717E">
      <w:pPr>
        <w:ind w:firstLine="709"/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>________________________</w:t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  <w:t>__________________</w:t>
      </w:r>
    </w:p>
    <w:p w:rsidR="0084773F" w:rsidRPr="009F162F" w:rsidRDefault="0084773F" w:rsidP="0015717E">
      <w:pPr>
        <w:ind w:firstLine="709"/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 xml:space="preserve"> дата</w:t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  <w:t>підпис (П.І.Б., посада)</w:t>
      </w:r>
    </w:p>
    <w:p w:rsidR="0084773F" w:rsidRDefault="0084773F" w:rsidP="0015717E">
      <w:pPr>
        <w:ind w:left="765" w:firstLine="709"/>
        <w:rPr>
          <w:sz w:val="28"/>
          <w:szCs w:val="28"/>
          <w:lang w:val="uk-UA"/>
        </w:rPr>
      </w:pP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  <w:r w:rsidRPr="009F162F">
        <w:rPr>
          <w:sz w:val="28"/>
          <w:szCs w:val="28"/>
          <w:lang w:val="uk-UA"/>
        </w:rPr>
        <w:tab/>
      </w:r>
    </w:p>
    <w:p w:rsidR="0084773F" w:rsidRPr="009F162F" w:rsidRDefault="0084773F" w:rsidP="0015717E">
      <w:pPr>
        <w:ind w:left="765"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9F162F">
        <w:rPr>
          <w:sz w:val="28"/>
          <w:szCs w:val="28"/>
          <w:lang w:val="uk-UA"/>
        </w:rPr>
        <w:t>М.П.</w:t>
      </w:r>
    </w:p>
    <w:p w:rsidR="0084773F" w:rsidRPr="009F162F" w:rsidRDefault="0084773F" w:rsidP="0015717E">
      <w:pPr>
        <w:rPr>
          <w:i/>
          <w:sz w:val="28"/>
          <w:szCs w:val="28"/>
          <w:lang w:val="uk-UA"/>
        </w:rPr>
      </w:pPr>
    </w:p>
    <w:p w:rsidR="0084773F" w:rsidRDefault="0084773F" w:rsidP="0015717E">
      <w:pPr>
        <w:rPr>
          <w:i/>
          <w:sz w:val="28"/>
          <w:szCs w:val="28"/>
          <w:lang w:val="uk-UA"/>
        </w:rPr>
      </w:pPr>
    </w:p>
    <w:p w:rsidR="0084773F" w:rsidRDefault="0084773F" w:rsidP="0015717E">
      <w:pPr>
        <w:rPr>
          <w:i/>
          <w:sz w:val="28"/>
          <w:szCs w:val="28"/>
          <w:lang w:val="uk-UA"/>
        </w:rPr>
      </w:pPr>
    </w:p>
    <w:p w:rsidR="0084773F" w:rsidRDefault="0084773F">
      <w:pPr>
        <w:rPr>
          <w:sz w:val="28"/>
          <w:szCs w:val="28"/>
          <w:lang w:val="uk-UA"/>
        </w:rPr>
      </w:pPr>
    </w:p>
    <w:p w:rsidR="0084773F" w:rsidRDefault="0084773F">
      <w:pPr>
        <w:rPr>
          <w:sz w:val="28"/>
          <w:szCs w:val="28"/>
          <w:lang w:val="uk-UA"/>
        </w:rPr>
      </w:pPr>
    </w:p>
    <w:p w:rsidR="0084773F" w:rsidRDefault="0084773F">
      <w:pPr>
        <w:rPr>
          <w:sz w:val="28"/>
          <w:szCs w:val="28"/>
          <w:lang w:val="uk-UA"/>
        </w:rPr>
      </w:pPr>
    </w:p>
    <w:p w:rsidR="0084773F" w:rsidRDefault="0084773F">
      <w:pPr>
        <w:rPr>
          <w:sz w:val="28"/>
          <w:szCs w:val="28"/>
          <w:lang w:val="uk-UA"/>
        </w:rPr>
      </w:pPr>
    </w:p>
    <w:sectPr w:rsidR="0084773F" w:rsidSect="0073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4F92557F"/>
    <w:multiLevelType w:val="hybridMultilevel"/>
    <w:tmpl w:val="04A2F430"/>
    <w:lvl w:ilvl="0" w:tplc="24948724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520833"/>
    <w:multiLevelType w:val="hybridMultilevel"/>
    <w:tmpl w:val="A4A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663"/>
    <w:rsid w:val="0009599D"/>
    <w:rsid w:val="000B6663"/>
    <w:rsid w:val="0015717E"/>
    <w:rsid w:val="00277560"/>
    <w:rsid w:val="00291BFB"/>
    <w:rsid w:val="00346064"/>
    <w:rsid w:val="003561FA"/>
    <w:rsid w:val="0040562D"/>
    <w:rsid w:val="004332A0"/>
    <w:rsid w:val="006730F1"/>
    <w:rsid w:val="00712384"/>
    <w:rsid w:val="00723A39"/>
    <w:rsid w:val="00734054"/>
    <w:rsid w:val="00803268"/>
    <w:rsid w:val="0084773F"/>
    <w:rsid w:val="009F162F"/>
    <w:rsid w:val="00B17F6A"/>
    <w:rsid w:val="00D116B2"/>
    <w:rsid w:val="00D967E1"/>
    <w:rsid w:val="00DB2D3F"/>
    <w:rsid w:val="00FC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502</Words>
  <Characters>2866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2017-03-17T11:19:00Z</dcterms:created>
  <dcterms:modified xsi:type="dcterms:W3CDTF">2018-04-11T12:33:00Z</dcterms:modified>
</cp:coreProperties>
</file>